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0F8F" w14:textId="77777777" w:rsidR="003D559B" w:rsidRPr="007C2956" w:rsidRDefault="003D559B" w:rsidP="003D559B">
      <w:pPr>
        <w:tabs>
          <w:tab w:val="left" w:pos="6480"/>
        </w:tabs>
        <w:rPr>
          <w:rFonts w:ascii="Arial" w:hAnsi="Arial" w:cs="Arial"/>
        </w:rPr>
      </w:pPr>
    </w:p>
    <w:p w14:paraId="6540AB47" w14:textId="77777777" w:rsidR="007C37FF" w:rsidRDefault="007C37FF" w:rsidP="007C37FF">
      <w:pPr>
        <w:pStyle w:val="Overskrift2"/>
      </w:pPr>
      <w:r>
        <w:t>Tilbudsblanket</w:t>
      </w:r>
      <w:r w:rsidR="00D55FD4">
        <w:t xml:space="preserve"> – </w:t>
      </w:r>
      <w:r w:rsidR="007F0172">
        <w:t>Højbogårdsvej</w:t>
      </w:r>
      <w:r w:rsidR="00D55FD4">
        <w:t xml:space="preserve">, </w:t>
      </w:r>
      <w:r w:rsidR="007F0172">
        <w:t>Saltum</w:t>
      </w:r>
    </w:p>
    <w:p w14:paraId="7CF7A3D2" w14:textId="77777777" w:rsidR="007C37FF" w:rsidRDefault="007C37FF" w:rsidP="007C37FF">
      <w:pPr>
        <w:rPr>
          <w:rFonts w:ascii="Arial" w:hAnsi="Arial" w:cs="Arial"/>
        </w:rPr>
      </w:pPr>
    </w:p>
    <w:p w14:paraId="4354B81C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Undertegnede</w:t>
      </w:r>
    </w:p>
    <w:p w14:paraId="2427D7BA" w14:textId="77777777" w:rsidR="007C37FF" w:rsidRDefault="007C37FF" w:rsidP="007C37FF">
      <w:pPr>
        <w:rPr>
          <w:rFonts w:ascii="Arial" w:hAnsi="Arial" w:cs="Arial"/>
        </w:rPr>
      </w:pPr>
    </w:p>
    <w:p w14:paraId="278BADF9" w14:textId="77777777" w:rsidR="007C37FF" w:rsidRDefault="007C37FF" w:rsidP="007C37F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300"/>
      </w:tblGrid>
      <w:tr w:rsidR="007C37FF" w14:paraId="3C78B1A2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49DF429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Navn: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CA668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  <w:tr w:rsidR="007C37FF" w14:paraId="73D2DE10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D43631F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1D3EA336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07080757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E5B56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  <w:tr w:rsidR="007C37FF" w14:paraId="1802FB22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B9DF442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75B09045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Cpr./CVR.nr.: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B907E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</w:tbl>
    <w:p w14:paraId="4568F429" w14:textId="77777777" w:rsidR="007C37FF" w:rsidRDefault="007C37FF" w:rsidP="007C37FF">
      <w:pPr>
        <w:rPr>
          <w:rFonts w:ascii="Arial" w:hAnsi="Arial" w:cs="Arial"/>
        </w:rPr>
      </w:pPr>
    </w:p>
    <w:p w14:paraId="666B9432" w14:textId="77777777" w:rsidR="00DB5E47" w:rsidRDefault="00DB5E47" w:rsidP="007C37FF">
      <w:pPr>
        <w:rPr>
          <w:rFonts w:ascii="Arial" w:hAnsi="Arial" w:cs="Arial"/>
        </w:rPr>
      </w:pPr>
    </w:p>
    <w:p w14:paraId="4821310F" w14:textId="77777777" w:rsidR="007C37FF" w:rsidRDefault="00DB5E47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Mailadresse:                    _________________________________   </w:t>
      </w:r>
    </w:p>
    <w:p w14:paraId="3C63DFB2" w14:textId="77777777" w:rsidR="00DB5E47" w:rsidRDefault="00DB5E47" w:rsidP="007C37FF">
      <w:pPr>
        <w:rPr>
          <w:rFonts w:ascii="Arial" w:hAnsi="Arial" w:cs="Arial"/>
        </w:rPr>
      </w:pPr>
    </w:p>
    <w:p w14:paraId="5E8981EF" w14:textId="77777777" w:rsidR="00DB5E47" w:rsidRDefault="00DB5E47" w:rsidP="007C37FF">
      <w:pPr>
        <w:rPr>
          <w:rFonts w:ascii="Arial" w:hAnsi="Arial" w:cs="Arial"/>
        </w:rPr>
      </w:pPr>
    </w:p>
    <w:p w14:paraId="5C4A9898" w14:textId="77777777" w:rsidR="00DB5E47" w:rsidRDefault="00DB5E47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Telf.-/mob.nr:                   _________________________________   </w:t>
      </w:r>
    </w:p>
    <w:p w14:paraId="34CCF934" w14:textId="77777777" w:rsidR="007C37FF" w:rsidRDefault="007C37FF" w:rsidP="007C37FF">
      <w:pPr>
        <w:rPr>
          <w:rFonts w:ascii="Arial" w:hAnsi="Arial" w:cs="Arial"/>
        </w:rPr>
      </w:pPr>
    </w:p>
    <w:p w14:paraId="36810EA4" w14:textId="77777777" w:rsidR="00DB5E47" w:rsidRDefault="00DB5E47" w:rsidP="007C37FF">
      <w:pPr>
        <w:rPr>
          <w:rFonts w:ascii="Arial" w:hAnsi="Arial" w:cs="Arial"/>
        </w:rPr>
      </w:pPr>
    </w:p>
    <w:p w14:paraId="101B7FC0" w14:textId="77777777" w:rsidR="00DB5E47" w:rsidRDefault="00DB5E47" w:rsidP="007C37FF">
      <w:pPr>
        <w:rPr>
          <w:rFonts w:ascii="Arial" w:hAnsi="Arial" w:cs="Arial"/>
        </w:rPr>
      </w:pPr>
    </w:p>
    <w:p w14:paraId="0A0097E2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Tilbyder herved   </w:t>
      </w:r>
      <w:r>
        <w:rPr>
          <w:rFonts w:ascii="Arial" w:hAnsi="Arial" w:cs="Arial"/>
          <w:u w:val="single"/>
        </w:rPr>
        <w:t xml:space="preserve">                    kr.</w:t>
      </w:r>
      <w:r>
        <w:rPr>
          <w:rFonts w:ascii="Arial" w:hAnsi="Arial" w:cs="Arial"/>
        </w:rPr>
        <w:t xml:space="preserve"> for køb af følgende byggegrund</w:t>
      </w:r>
    </w:p>
    <w:p w14:paraId="53CF763E" w14:textId="77777777" w:rsidR="007C37FF" w:rsidRDefault="007C37FF" w:rsidP="007C37FF">
      <w:pPr>
        <w:rPr>
          <w:rFonts w:ascii="Arial" w:hAnsi="Arial" w:cs="Arial"/>
        </w:rPr>
      </w:pPr>
    </w:p>
    <w:p w14:paraId="58F80AC1" w14:textId="77777777" w:rsidR="007C37FF" w:rsidRDefault="007C37FF" w:rsidP="007C37FF">
      <w:pPr>
        <w:rPr>
          <w:rFonts w:ascii="Arial" w:hAnsi="Arial" w:cs="Arial"/>
        </w:rPr>
      </w:pPr>
    </w:p>
    <w:p w14:paraId="3EC16CF9" w14:textId="6B8E4BD6" w:rsidR="007C37FF" w:rsidRDefault="007F0172" w:rsidP="007C37FF">
      <w:pPr>
        <w:rPr>
          <w:rFonts w:ascii="Arial" w:hAnsi="Arial" w:cs="Arial"/>
        </w:rPr>
      </w:pPr>
      <w:r>
        <w:rPr>
          <w:rFonts w:ascii="Arial" w:hAnsi="Arial" w:cs="Arial"/>
        </w:rPr>
        <w:t>Højbogårdsvej</w:t>
      </w:r>
      <w:r w:rsidR="00D55FD4">
        <w:rPr>
          <w:rFonts w:ascii="Arial" w:hAnsi="Arial" w:cs="Arial"/>
        </w:rPr>
        <w:t xml:space="preserve"> nr.  </w:t>
      </w:r>
      <w:r w:rsidR="007C37FF">
        <w:rPr>
          <w:rFonts w:ascii="Arial" w:hAnsi="Arial" w:cs="Arial"/>
        </w:rPr>
        <w:t>_____________</w:t>
      </w:r>
    </w:p>
    <w:p w14:paraId="1D7E64A6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(Grundens adresse anføres her)</w:t>
      </w:r>
    </w:p>
    <w:p w14:paraId="14E80621" w14:textId="77777777" w:rsidR="007C37FF" w:rsidRDefault="007C37FF" w:rsidP="007C37FF">
      <w:pPr>
        <w:rPr>
          <w:rFonts w:ascii="Arial" w:hAnsi="Arial" w:cs="Arial"/>
        </w:rPr>
      </w:pPr>
    </w:p>
    <w:p w14:paraId="243FE0F4" w14:textId="77777777" w:rsidR="007C37FF" w:rsidRDefault="007C37FF" w:rsidP="007C37FF">
      <w:pPr>
        <w:rPr>
          <w:rFonts w:ascii="Arial" w:hAnsi="Arial" w:cs="Arial"/>
        </w:rPr>
      </w:pPr>
    </w:p>
    <w:p w14:paraId="41A5B6A0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Af areal ____________m2.</w:t>
      </w:r>
    </w:p>
    <w:p w14:paraId="0D5BE4A1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(Grundens areal anføres her)</w:t>
      </w:r>
    </w:p>
    <w:p w14:paraId="195EB96D" w14:textId="77777777" w:rsidR="007C37FF" w:rsidRDefault="007C37FF" w:rsidP="007C37FF">
      <w:pPr>
        <w:rPr>
          <w:rFonts w:ascii="Arial" w:hAnsi="Arial" w:cs="Arial"/>
        </w:rPr>
      </w:pPr>
    </w:p>
    <w:p w14:paraId="61FC4245" w14:textId="77777777" w:rsidR="00867824" w:rsidRDefault="00867824" w:rsidP="007C37FF">
      <w:pPr>
        <w:rPr>
          <w:rFonts w:ascii="Arial" w:hAnsi="Arial" w:cs="Arial"/>
        </w:rPr>
      </w:pPr>
    </w:p>
    <w:p w14:paraId="25872955" w14:textId="77777777" w:rsidR="00867824" w:rsidRPr="0036298C" w:rsidRDefault="00867824" w:rsidP="007C37FF">
      <w:pPr>
        <w:rPr>
          <w:rFonts w:ascii="Arial" w:hAnsi="Arial" w:cs="Arial"/>
        </w:rPr>
      </w:pPr>
      <w:r>
        <w:rPr>
          <w:rFonts w:ascii="Arial" w:hAnsi="Arial" w:cs="Arial"/>
        </w:rPr>
        <w:t>Dato for overtagelse: _______________</w:t>
      </w:r>
    </w:p>
    <w:p w14:paraId="4D497AAB" w14:textId="77777777" w:rsidR="007C37FF" w:rsidRDefault="007C37FF" w:rsidP="007C37FF">
      <w:pPr>
        <w:rPr>
          <w:rFonts w:ascii="Arial" w:hAnsi="Arial" w:cs="Arial"/>
        </w:rPr>
      </w:pPr>
    </w:p>
    <w:p w14:paraId="16F3D554" w14:textId="77777777" w:rsidR="00867824" w:rsidRDefault="00867824" w:rsidP="007C37FF">
      <w:pPr>
        <w:rPr>
          <w:rFonts w:ascii="Arial" w:hAnsi="Arial" w:cs="Arial"/>
        </w:rPr>
      </w:pPr>
    </w:p>
    <w:p w14:paraId="234BBDE0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Tilbudsgiver bekræfter ved sin underskrift at have læst og accepteret salgsvilkår</w:t>
      </w:r>
      <w:r w:rsidR="007766FF">
        <w:rPr>
          <w:rFonts w:ascii="Arial" w:hAnsi="Arial" w:cs="Arial"/>
        </w:rPr>
        <w:t xml:space="preserve"> med tilhørende bilag.</w:t>
      </w:r>
      <w:r>
        <w:rPr>
          <w:rFonts w:ascii="Arial" w:hAnsi="Arial" w:cs="Arial"/>
        </w:rPr>
        <w:t xml:space="preserve"> </w:t>
      </w:r>
    </w:p>
    <w:p w14:paraId="2BC0035B" w14:textId="77777777" w:rsidR="007C37FF" w:rsidRDefault="007C37FF" w:rsidP="007C37FF">
      <w:pPr>
        <w:rPr>
          <w:rFonts w:ascii="Arial" w:hAnsi="Arial" w:cs="Arial"/>
        </w:rPr>
      </w:pPr>
    </w:p>
    <w:p w14:paraId="004D90C1" w14:textId="77777777" w:rsidR="007C37FF" w:rsidRDefault="007C37FF" w:rsidP="007C37FF">
      <w:pPr>
        <w:rPr>
          <w:rFonts w:ascii="Arial" w:hAnsi="Arial" w:cs="Arial"/>
        </w:rPr>
      </w:pPr>
    </w:p>
    <w:p w14:paraId="3AB6F5A9" w14:textId="1C8ACF91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              /               </w:t>
      </w:r>
      <w:r w:rsidR="007F0172">
        <w:rPr>
          <w:rFonts w:ascii="Arial" w:hAnsi="Arial" w:cs="Arial"/>
        </w:rPr>
        <w:t>202</w:t>
      </w:r>
      <w:r w:rsidR="00CB6E42">
        <w:rPr>
          <w:rFonts w:ascii="Arial" w:hAnsi="Arial" w:cs="Arial"/>
        </w:rPr>
        <w:t>4</w:t>
      </w:r>
    </w:p>
    <w:p w14:paraId="17FB1B0E" w14:textId="77777777" w:rsidR="007C37FF" w:rsidRDefault="007C37FF" w:rsidP="007C37FF">
      <w:pPr>
        <w:rPr>
          <w:rFonts w:ascii="Arial" w:hAnsi="Arial" w:cs="Arial"/>
        </w:rPr>
      </w:pPr>
    </w:p>
    <w:p w14:paraId="1749B4F7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</w:t>
      </w:r>
    </w:p>
    <w:p w14:paraId="01B02926" w14:textId="77777777" w:rsidR="003D559B" w:rsidRDefault="007C37FF" w:rsidP="00767B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Tilbudsgivers underskrift</w:t>
      </w:r>
    </w:p>
    <w:p w14:paraId="5E2739DF" w14:textId="77777777" w:rsidR="00DB5E47" w:rsidRDefault="00DB5E47" w:rsidP="00767B1B">
      <w:pPr>
        <w:rPr>
          <w:rFonts w:ascii="Arial" w:hAnsi="Arial" w:cs="Arial"/>
        </w:rPr>
      </w:pPr>
    </w:p>
    <w:p w14:paraId="21E3FA28" w14:textId="77777777" w:rsidR="00D55FD4" w:rsidRDefault="00D55FD4" w:rsidP="00767B1B">
      <w:pPr>
        <w:rPr>
          <w:rFonts w:ascii="Arial" w:hAnsi="Arial" w:cs="Arial"/>
        </w:rPr>
      </w:pPr>
    </w:p>
    <w:sectPr w:rsidR="00D55FD4" w:rsidSect="00DB5E47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ADBB" w14:textId="77777777" w:rsidR="00D72219" w:rsidRDefault="00D72219">
      <w:r>
        <w:separator/>
      </w:r>
    </w:p>
  </w:endnote>
  <w:endnote w:type="continuationSeparator" w:id="0">
    <w:p w14:paraId="18DF1567" w14:textId="77777777" w:rsidR="00D72219" w:rsidRDefault="00D7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885A" w14:textId="77777777" w:rsidR="00D72219" w:rsidRDefault="00D72219">
      <w:r>
        <w:separator/>
      </w:r>
    </w:p>
  </w:footnote>
  <w:footnote w:type="continuationSeparator" w:id="0">
    <w:p w14:paraId="0D23AA1B" w14:textId="77777777" w:rsidR="00D72219" w:rsidRDefault="00D7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69D5" w14:textId="77777777" w:rsidR="005F5F60" w:rsidRDefault="005F5F60" w:rsidP="005F5F60">
    <w:pPr>
      <w:pStyle w:val="Sidehoved"/>
      <w:tabs>
        <w:tab w:val="left" w:pos="5798"/>
      </w:tabs>
    </w:pPr>
    <w:r>
      <w:tab/>
    </w:r>
    <w:r>
      <w:tab/>
    </w:r>
    <w:r>
      <w:tab/>
    </w:r>
    <w:r w:rsidR="00DB5E47">
      <w:rPr>
        <w:noProof/>
      </w:rPr>
      <w:drawing>
        <wp:inline distT="0" distB="0" distL="0" distR="0" wp14:anchorId="4ABA4CC3" wp14:editId="681FACA7">
          <wp:extent cx="1028700" cy="885825"/>
          <wp:effectExtent l="0" t="0" r="0" b="9525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D038" w14:textId="77777777" w:rsidR="005F5F60" w:rsidRDefault="005F5F60" w:rsidP="005F5F60">
    <w:pPr>
      <w:pStyle w:val="Sidehoved"/>
      <w:tabs>
        <w:tab w:val="left" w:pos="5798"/>
      </w:tabs>
    </w:pPr>
    <w:r>
      <w:tab/>
    </w:r>
    <w:r>
      <w:tab/>
    </w:r>
    <w:r>
      <w:tab/>
    </w:r>
    <w:r w:rsidR="00DB5E47">
      <w:rPr>
        <w:noProof/>
      </w:rPr>
      <w:drawing>
        <wp:inline distT="0" distB="0" distL="0" distR="0" wp14:anchorId="222F7E60" wp14:editId="130FFE72">
          <wp:extent cx="1028700" cy="885825"/>
          <wp:effectExtent l="0" t="0" r="0" b="9525"/>
          <wp:docPr id="2" name="Billede 2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26"/>
    <w:rsid w:val="00016EF1"/>
    <w:rsid w:val="0011516D"/>
    <w:rsid w:val="001B7E3D"/>
    <w:rsid w:val="00244886"/>
    <w:rsid w:val="003D559B"/>
    <w:rsid w:val="00473AD0"/>
    <w:rsid w:val="00527ACD"/>
    <w:rsid w:val="00552FB7"/>
    <w:rsid w:val="005F5F60"/>
    <w:rsid w:val="00610E05"/>
    <w:rsid w:val="00767B1B"/>
    <w:rsid w:val="007766FF"/>
    <w:rsid w:val="007C37FF"/>
    <w:rsid w:val="007F0172"/>
    <w:rsid w:val="007F031B"/>
    <w:rsid w:val="008310E6"/>
    <w:rsid w:val="008356E7"/>
    <w:rsid w:val="0084253A"/>
    <w:rsid w:val="008543DA"/>
    <w:rsid w:val="00867824"/>
    <w:rsid w:val="008D4F5D"/>
    <w:rsid w:val="00912F26"/>
    <w:rsid w:val="00957329"/>
    <w:rsid w:val="00996D95"/>
    <w:rsid w:val="009B7ACA"/>
    <w:rsid w:val="009E4676"/>
    <w:rsid w:val="00A31FC0"/>
    <w:rsid w:val="00AC0CB3"/>
    <w:rsid w:val="00C54A5A"/>
    <w:rsid w:val="00CB1A93"/>
    <w:rsid w:val="00CB6E42"/>
    <w:rsid w:val="00D55FD4"/>
    <w:rsid w:val="00D57312"/>
    <w:rsid w:val="00D72219"/>
    <w:rsid w:val="00D86F4E"/>
    <w:rsid w:val="00DB5E47"/>
    <w:rsid w:val="00E64F95"/>
    <w:rsid w:val="00F10118"/>
    <w:rsid w:val="00F1237B"/>
    <w:rsid w:val="00F9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B4335CB"/>
  <w15:docId w15:val="{959AC53A-BEDB-4C98-903C-AD48A995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9B"/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7C37FF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D559B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3D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rsid w:val="00CB1A9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9E4676"/>
  </w:style>
  <w:style w:type="character" w:customStyle="1" w:styleId="Overskrift2Tegn">
    <w:name w:val="Overskrift 2 Tegn"/>
    <w:basedOn w:val="Standardskrifttypeiafsnit"/>
    <w:link w:val="Overskrift2"/>
    <w:rsid w:val="007C37FF"/>
    <w:rPr>
      <w:rFonts w:ascii="Arial" w:hAnsi="Arial" w:cs="Arial"/>
      <w:b/>
      <w:bCs/>
      <w:sz w:val="40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782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7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he\Local%20Settings\Temp\5\eDoc%20Temporary%20Files\_WordTemplate\a2830d49-458c-4a14-afb5-885344d5e04a\cbced4e5-231a-4ecf-ab08-8050f23e43bc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6285E-633B-480C-BE78-71D60DA0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cbced4e5-231a-4ecf-ab08-8050f23e43bc</Template>
  <TotalTime>2</TotalTime>
  <Pages>1</Pages>
  <Words>57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J</vt:lpstr>
    </vt:vector>
  </TitlesOfParts>
  <Company>Jammerbugt kommune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J</dc:title>
  <dc:subject/>
  <dc:creator>xenadm</dc:creator>
  <cp:keywords/>
  <dc:description/>
  <cp:lastModifiedBy>Hanne Henriksen</cp:lastModifiedBy>
  <cp:revision>4</cp:revision>
  <cp:lastPrinted>2016-02-23T09:36:00Z</cp:lastPrinted>
  <dcterms:created xsi:type="dcterms:W3CDTF">2020-06-25T13:46:00Z</dcterms:created>
  <dcterms:modified xsi:type="dcterms:W3CDTF">2024-03-26T10:58:00Z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Salg af jord</vt:lpwstr>
  </property>
  <property fmtid="{D5CDD505-2E9C-101B-9397-08002B2CF9AE}" pid="5" name="eDocCaseGeography">
    <vt:lpwstr/>
  </property>
  <property fmtid="{D5CDD505-2E9C-101B-9397-08002B2CF9AE}" pid="6" name="eDocCaseFunctionCode">
    <vt:lpwstr/>
  </property>
  <property fmtid="{D5CDD505-2E9C-101B-9397-08002B2CF9AE}" pid="7" name="eDocCaseCaseReference">
    <vt:lpwstr/>
  </property>
  <property fmtid="{D5CDD505-2E9C-101B-9397-08002B2CF9AE}" pid="8" name="eDocCaseRecordPeriodName">
    <vt:lpwstr>eDoc 1999</vt:lpwstr>
  </property>
  <property fmtid="{D5CDD505-2E9C-101B-9397-08002B2CF9AE}" pid="9" name="eDocCaseDiscardCode">
    <vt:lpwstr/>
  </property>
  <property fmtid="{D5CDD505-2E9C-101B-9397-08002B2CF9AE}" pid="10" name="eDocCaseCategory">
    <vt:lpwstr>Administrativ</vt:lpwstr>
  </property>
  <property fmtid="{D5CDD505-2E9C-101B-9397-08002B2CF9AE}" pid="11" name="eDocCaseCreator">
    <vt:lpwstr>Hanne Henriksen</vt:lpwstr>
  </property>
  <property fmtid="{D5CDD505-2E9C-101B-9397-08002B2CF9AE}" pid="12" name="eDocCaseCreatedDate">
    <vt:filetime>2013-01-30T23:00:00Z</vt:filetime>
  </property>
  <property fmtid="{D5CDD505-2E9C-101B-9397-08002B2CF9AE}" pid="13" name="eDocCaseOrganisation">
    <vt:lpwstr>Sekretariat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2013-2314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Administrativ</vt:lpwstr>
  </property>
  <property fmtid="{D5CDD505-2E9C-101B-9397-08002B2CF9AE}" pid="22" name="eDocCaseSecurityCode">
    <vt:lpwstr>Uden skærpet sikkerhed</vt:lpwstr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13.06.02</vt:lpwstr>
  </property>
  <property fmtid="{D5CDD505-2E9C-101B-9397-08002B2CF9AE}" pid="28" name="eDocCaseNeutralTitle">
    <vt:lpwstr>Skemamateriale vedr. salg af byggegrunde</vt:lpwstr>
  </property>
  <property fmtid="{D5CDD505-2E9C-101B-9397-08002B2CF9AE}" pid="29" name="eDocCaseAbstract">
    <vt:lpwstr/>
  </property>
  <property fmtid="{D5CDD505-2E9C-101B-9397-08002B2CF9AE}" pid="30" name="eDocCaseCaseWorkerFullName">
    <vt:lpwstr>Hanne Henriksen</vt:lpwstr>
  </property>
  <property fmtid="{D5CDD505-2E9C-101B-9397-08002B2CF9AE}" pid="31" name="eDocCaseTitle">
    <vt:lpwstr>Skemamateriale vedr. salg af byggegrunde</vt:lpwstr>
  </property>
  <property fmtid="{D5CDD505-2E9C-101B-9397-08002B2CF9AE}" pid="32" name="eDocDocumentLetterDate">
    <vt:filetime>2013-01-30T23:00:00Z</vt:filetime>
  </property>
  <property fmtid="{D5CDD505-2E9C-101B-9397-08002B2CF9AE}" pid="33" name="eDocDocumentLogicIdentifierPrefix">
    <vt:i4>2013</vt:i4>
  </property>
  <property fmtid="{D5CDD505-2E9C-101B-9397-08002B2CF9AE}" pid="34" name="eDocDocumentLogicIdentifierSuffix">
    <vt:i4>16097</vt:i4>
  </property>
  <property fmtid="{D5CDD505-2E9C-101B-9397-08002B2CF9AE}" pid="35" name="eDocDocumentCaseSerialNumber">
    <vt:i4>3</vt:i4>
  </property>
  <property fmtid="{D5CDD505-2E9C-101B-9397-08002B2CF9AE}" pid="36" name="eDocDocumentDocumentNumber">
    <vt:lpwstr>2013-16097</vt:lpwstr>
  </property>
  <property fmtid="{D5CDD505-2E9C-101B-9397-08002B2CF9AE}" pid="37" name="eDocDocumentDocumentType">
    <vt:lpwstr>Internt</vt:lpwstr>
  </property>
  <property fmtid="{D5CDD505-2E9C-101B-9397-08002B2CF9AE}" pid="38" name="eDocDocumentPrimaryCodeName">
    <vt:lpwstr>Salg af jord</vt:lpwstr>
  </property>
  <property fmtid="{D5CDD505-2E9C-101B-9397-08002B2CF9AE}" pid="39" name="eDocDocumentReminder">
    <vt:lpwstr/>
  </property>
  <property fmtid="{D5CDD505-2E9C-101B-9397-08002B2CF9AE}" pid="40" name="eDocDocumentPublicAccess">
    <vt:lpwstr/>
  </property>
  <property fmtid="{D5CDD505-2E9C-101B-9397-08002B2CF9AE}" pid="41" name="eDocDocumentCategory">
    <vt:lpwstr>Intern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Hanne Henriksen</vt:lpwstr>
  </property>
  <property fmtid="{D5CDD505-2E9C-101B-9397-08002B2CF9AE}" pid="45" name="eDocDocumentCreatorLastName">
    <vt:lpwstr>Henriksen</vt:lpwstr>
  </property>
  <property fmtid="{D5CDD505-2E9C-101B-9397-08002B2CF9AE}" pid="46" name="eDocDocumentCreatorFirstName">
    <vt:lpwstr>Hanne</vt:lpwstr>
  </property>
  <property fmtid="{D5CDD505-2E9C-101B-9397-08002B2CF9AE}" pid="47" name="eDocDocumentOrganisation">
    <vt:lpwstr>Sekretariat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Hanne Henriksen</vt:lpwstr>
  </property>
  <property fmtid="{D5CDD505-2E9C-101B-9397-08002B2CF9AE}" pid="51" name="eDocDocumentCaseNumber">
    <vt:lpwstr>2013-2314</vt:lpwstr>
  </property>
  <property fmtid="{D5CDD505-2E9C-101B-9397-08002B2CF9AE}" pid="52" name="eDocDocumentCheckCode01CodeName">
    <vt:lpwstr/>
  </property>
  <property fmtid="{D5CDD505-2E9C-101B-9397-08002B2CF9AE}" pid="53" name="eDocDocumentTemplate">
    <vt:lpwstr/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Tilbudsblanket</vt:lpwstr>
  </property>
  <property fmtid="{D5CDD505-2E9C-101B-9397-08002B2CF9AE}" pid="57" name="eDocCaseLogicIdentifierPrefix">
    <vt:i4>2013</vt:i4>
  </property>
  <property fmtid="{D5CDD505-2E9C-101B-9397-08002B2CF9AE}" pid="58" name="eDocCaseLogicIdentifierSuffix">
    <vt:i4>2314</vt:i4>
  </property>
  <property fmtid="{D5CDD505-2E9C-101B-9397-08002B2CF9AE}" pid="59" name="eDocDocumentCreatedDate">
    <vt:filetime>2013-01-30T23:00:00Z</vt:filetime>
  </property>
</Properties>
</file>